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1F52" w14:textId="6DDE81AD" w:rsidR="00381369" w:rsidRPr="00A240D1" w:rsidRDefault="00A32E42" w:rsidP="00A32E42">
      <w:pPr>
        <w:tabs>
          <w:tab w:val="left" w:pos="3969"/>
        </w:tabs>
        <w:ind w:firstLine="4962"/>
        <w:jc w:val="both"/>
      </w:pPr>
      <w:r w:rsidRPr="00A240D1">
        <w:t>Zarasų rajono savivaldybės administracijos</w:t>
      </w:r>
    </w:p>
    <w:p w14:paraId="5187DFD7" w14:textId="09225418" w:rsidR="00344296" w:rsidRPr="00A240D1" w:rsidRDefault="00A32E42" w:rsidP="00A32E42">
      <w:pPr>
        <w:tabs>
          <w:tab w:val="left" w:pos="3969"/>
        </w:tabs>
        <w:ind w:firstLine="4962"/>
        <w:jc w:val="both"/>
      </w:pPr>
      <w:r w:rsidRPr="00A240D1">
        <w:t>direktoriaus 202</w:t>
      </w:r>
      <w:r w:rsidR="00D349F0">
        <w:t>5</w:t>
      </w:r>
      <w:r w:rsidRPr="00A240D1">
        <w:t xml:space="preserve"> m. </w:t>
      </w:r>
      <w:r w:rsidR="00D349F0">
        <w:t>gruodžio</w:t>
      </w:r>
      <w:r w:rsidRPr="00A240D1">
        <w:t xml:space="preserve"> </w:t>
      </w:r>
      <w:r w:rsidR="00A52FA6">
        <w:t>19</w:t>
      </w:r>
      <w:r w:rsidRPr="00A240D1">
        <w:t xml:space="preserve"> d.</w:t>
      </w:r>
    </w:p>
    <w:p w14:paraId="44C9567C" w14:textId="526199CC" w:rsidR="00A32E42" w:rsidRPr="00A240D1" w:rsidRDefault="00381369" w:rsidP="00A32E42">
      <w:pPr>
        <w:tabs>
          <w:tab w:val="left" w:pos="3969"/>
        </w:tabs>
        <w:ind w:firstLine="4962"/>
        <w:jc w:val="both"/>
      </w:pPr>
      <w:r w:rsidRPr="00A240D1">
        <w:t>įsakymo Nr.</w:t>
      </w:r>
      <w:r w:rsidR="00A52FA6">
        <w:t xml:space="preserve"> I-623</w:t>
      </w:r>
    </w:p>
    <w:p w14:paraId="4A2A7BE3" w14:textId="2CD32FAB" w:rsidR="00381369" w:rsidRPr="00A240D1" w:rsidRDefault="00986B48" w:rsidP="00A32E42">
      <w:pPr>
        <w:tabs>
          <w:tab w:val="left" w:pos="3969"/>
        </w:tabs>
        <w:ind w:firstLine="4962"/>
        <w:jc w:val="both"/>
      </w:pPr>
      <w:r>
        <w:t>2</w:t>
      </w:r>
      <w:r w:rsidR="007C3D47">
        <w:t xml:space="preserve"> </w:t>
      </w:r>
      <w:r w:rsidR="00381369" w:rsidRPr="00A240D1">
        <w:t>priedas</w:t>
      </w:r>
    </w:p>
    <w:p w14:paraId="695FAC0A" w14:textId="1657EFB3" w:rsidR="00381369" w:rsidRPr="00A240D1" w:rsidRDefault="00381369" w:rsidP="00381369">
      <w:pPr>
        <w:tabs>
          <w:tab w:val="left" w:pos="3969"/>
        </w:tabs>
        <w:jc w:val="both"/>
      </w:pPr>
    </w:p>
    <w:p w14:paraId="4693675D" w14:textId="5EC1D9F3" w:rsidR="00381369" w:rsidRPr="00A240D1" w:rsidRDefault="00381369" w:rsidP="00381369">
      <w:pPr>
        <w:tabs>
          <w:tab w:val="left" w:pos="3969"/>
        </w:tabs>
        <w:jc w:val="center"/>
        <w:rPr>
          <w:b/>
        </w:rPr>
      </w:pPr>
      <w:r w:rsidRPr="00A240D1">
        <w:rPr>
          <w:b/>
        </w:rPr>
        <w:t>MOKSLEIVIŲ ATOSTOGŲ LAIKOTARPIAI, KURIAIS BUS VYKDOMAS KELEIVIŲ VEŽIMAS VIETINIO (MIESTO IR PRIEMIESTINIO) REGULIARAUS SUSISIEKIMO KELIŲ TRANSPORTO MARŠRUTAIS PAGAL MOKSLEIVIŲ ATOSTOGŲ LAIKOTARPIAMS NURODYTUS TVARKARAŠČIUS</w:t>
      </w:r>
    </w:p>
    <w:p w14:paraId="4DD33729" w14:textId="3AF811B6" w:rsidR="00381369" w:rsidRPr="00A240D1" w:rsidRDefault="00381369" w:rsidP="00381369">
      <w:pPr>
        <w:tabs>
          <w:tab w:val="left" w:pos="3969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381369" w:rsidRPr="00A240D1" w14:paraId="5D3B376C" w14:textId="77777777" w:rsidTr="00407C2C">
        <w:trPr>
          <w:trHeight w:val="465"/>
        </w:trPr>
        <w:tc>
          <w:tcPr>
            <w:tcW w:w="3794" w:type="dxa"/>
          </w:tcPr>
          <w:p w14:paraId="1B8566D8" w14:textId="376C1C7D" w:rsidR="00381369" w:rsidRPr="00A240D1" w:rsidRDefault="00381369">
            <w:pPr>
              <w:tabs>
                <w:tab w:val="left" w:pos="3969"/>
              </w:tabs>
              <w:jc w:val="center"/>
              <w:rPr>
                <w:b/>
                <w:bCs/>
              </w:rPr>
            </w:pPr>
            <w:r w:rsidRPr="00A240D1">
              <w:rPr>
                <w:b/>
                <w:bCs/>
              </w:rPr>
              <w:t>Moksleivių atostogų pavadinimas</w:t>
            </w:r>
          </w:p>
        </w:tc>
        <w:tc>
          <w:tcPr>
            <w:tcW w:w="5812" w:type="dxa"/>
          </w:tcPr>
          <w:p w14:paraId="67C7209E" w14:textId="714A49FC" w:rsidR="00381369" w:rsidRPr="00A240D1" w:rsidRDefault="00381369">
            <w:pPr>
              <w:tabs>
                <w:tab w:val="left" w:pos="3969"/>
              </w:tabs>
              <w:jc w:val="center"/>
              <w:rPr>
                <w:b/>
                <w:bCs/>
              </w:rPr>
            </w:pPr>
            <w:r w:rsidRPr="00A240D1">
              <w:rPr>
                <w:b/>
                <w:bCs/>
              </w:rPr>
              <w:t>Moksleivių atostogų laikotarpis</w:t>
            </w:r>
          </w:p>
        </w:tc>
      </w:tr>
      <w:tr w:rsidR="009B35AF" w:rsidRPr="00A240D1" w14:paraId="57B55495" w14:textId="77777777" w:rsidTr="00407C2C">
        <w:tc>
          <w:tcPr>
            <w:tcW w:w="3794" w:type="dxa"/>
          </w:tcPr>
          <w:p w14:paraId="4EBAD30F" w14:textId="230FC587" w:rsidR="009B35AF" w:rsidRPr="00A240D1" w:rsidRDefault="009B35AF" w:rsidP="009B35AF">
            <w:pPr>
              <w:tabs>
                <w:tab w:val="left" w:pos="3969"/>
              </w:tabs>
            </w:pPr>
            <w:r>
              <w:rPr>
                <w:lang w:val="en-GB"/>
              </w:rPr>
              <w:t>Žiemos (Šv. Kalėdų) atostogos</w:t>
            </w:r>
          </w:p>
        </w:tc>
        <w:tc>
          <w:tcPr>
            <w:tcW w:w="5812" w:type="dxa"/>
          </w:tcPr>
          <w:p w14:paraId="703FB951" w14:textId="541AEB54" w:rsidR="009B35AF" w:rsidRPr="00A240D1" w:rsidRDefault="003F39DD" w:rsidP="003F39DD">
            <w:pPr>
              <w:tabs>
                <w:tab w:val="left" w:pos="3969"/>
              </w:tabs>
            </w:pPr>
            <w:r w:rsidRPr="00EA4E17">
              <w:t xml:space="preserve">Nuo 2025 m. gruodžio </w:t>
            </w:r>
            <w:r>
              <w:t xml:space="preserve">27 </w:t>
            </w:r>
            <w:r w:rsidRPr="00EA4E17">
              <w:t>d.</w:t>
            </w:r>
            <w:r>
              <w:t xml:space="preserve"> iki </w:t>
            </w:r>
            <w:r w:rsidR="009B35AF" w:rsidRPr="00EA4E17">
              <w:t xml:space="preserve">2025 m. gruodžio </w:t>
            </w:r>
            <w:r w:rsidR="00EA4E17" w:rsidRPr="00EA4E17">
              <w:t>31</w:t>
            </w:r>
            <w:r w:rsidR="009B35AF" w:rsidRPr="00EA4E17">
              <w:t xml:space="preserve"> d.</w:t>
            </w:r>
          </w:p>
        </w:tc>
      </w:tr>
      <w:tr w:rsidR="00EA4E17" w:rsidRPr="00A240D1" w14:paraId="4DA6058A" w14:textId="77777777" w:rsidTr="00407C2C">
        <w:tc>
          <w:tcPr>
            <w:tcW w:w="3794" w:type="dxa"/>
          </w:tcPr>
          <w:p w14:paraId="7863CECA" w14:textId="40A4FFC8" w:rsidR="00EA4E17" w:rsidRDefault="00EA4E17" w:rsidP="009B35AF">
            <w:pPr>
              <w:tabs>
                <w:tab w:val="left" w:pos="3969"/>
              </w:tabs>
              <w:rPr>
                <w:lang w:val="en-GB"/>
              </w:rPr>
            </w:pPr>
            <w:r>
              <w:rPr>
                <w:lang w:val="en-GB"/>
              </w:rPr>
              <w:t>Žiemos (Šv. Kalėdų) atostogos</w:t>
            </w:r>
          </w:p>
        </w:tc>
        <w:tc>
          <w:tcPr>
            <w:tcW w:w="5812" w:type="dxa"/>
          </w:tcPr>
          <w:p w14:paraId="28011C43" w14:textId="3B8FD991" w:rsidR="00EA4E17" w:rsidRPr="00EA4E17" w:rsidRDefault="00EA4E17" w:rsidP="009B35AF">
            <w:pPr>
              <w:tabs>
                <w:tab w:val="left" w:pos="3969"/>
              </w:tabs>
              <w:rPr>
                <w:lang w:val="fi-FI"/>
              </w:rPr>
            </w:pPr>
            <w:r w:rsidRPr="00EA4E17">
              <w:t>Nuo 202</w:t>
            </w:r>
            <w:r>
              <w:t>6</w:t>
            </w:r>
            <w:r w:rsidRPr="00EA4E17">
              <w:t xml:space="preserve"> m. </w:t>
            </w:r>
            <w:r>
              <w:t>sausio 2</w:t>
            </w:r>
            <w:r w:rsidRPr="00EA4E17">
              <w:t xml:space="preserve"> d. iki 202</w:t>
            </w:r>
            <w:r>
              <w:t>6</w:t>
            </w:r>
            <w:r w:rsidRPr="00EA4E17">
              <w:t xml:space="preserve"> m. </w:t>
            </w:r>
            <w:r>
              <w:t>sausio 4</w:t>
            </w:r>
            <w:r w:rsidRPr="00EA4E17">
              <w:t xml:space="preserve"> d.</w:t>
            </w:r>
          </w:p>
        </w:tc>
      </w:tr>
      <w:tr w:rsidR="009B35AF" w:rsidRPr="00A240D1" w14:paraId="08FBBD1A" w14:textId="77777777" w:rsidTr="00407C2C">
        <w:tc>
          <w:tcPr>
            <w:tcW w:w="3794" w:type="dxa"/>
          </w:tcPr>
          <w:p w14:paraId="016F815A" w14:textId="3564543E" w:rsidR="009B35AF" w:rsidRPr="00A240D1" w:rsidRDefault="009B35AF" w:rsidP="009B35AF">
            <w:pPr>
              <w:tabs>
                <w:tab w:val="left" w:pos="3969"/>
              </w:tabs>
            </w:pPr>
            <w:r>
              <w:rPr>
                <w:lang w:val="en-GB"/>
              </w:rPr>
              <w:t>Žiemos atostogos</w:t>
            </w:r>
          </w:p>
        </w:tc>
        <w:tc>
          <w:tcPr>
            <w:tcW w:w="5812" w:type="dxa"/>
          </w:tcPr>
          <w:p w14:paraId="2DC21065" w14:textId="2B5AC681" w:rsidR="009B35AF" w:rsidRPr="00A240D1" w:rsidRDefault="009B35AF" w:rsidP="009B35AF">
            <w:pPr>
              <w:tabs>
                <w:tab w:val="left" w:pos="3969"/>
              </w:tabs>
            </w:pPr>
            <w:r w:rsidRPr="009B35AF">
              <w:rPr>
                <w:lang w:val="fi-FI"/>
              </w:rPr>
              <w:t>Nuo 2026 m. vasario 1</w:t>
            </w:r>
            <w:r w:rsidR="00EA4E17">
              <w:rPr>
                <w:lang w:val="fi-FI"/>
              </w:rPr>
              <w:t>7</w:t>
            </w:r>
            <w:r w:rsidRPr="009B35AF">
              <w:rPr>
                <w:lang w:val="fi-FI"/>
              </w:rPr>
              <w:t xml:space="preserve"> d. iki 2026 m. vasario 22 d.</w:t>
            </w:r>
          </w:p>
        </w:tc>
      </w:tr>
      <w:tr w:rsidR="009B35AF" w:rsidRPr="00A240D1" w14:paraId="0E041865" w14:textId="77777777" w:rsidTr="00407C2C">
        <w:tc>
          <w:tcPr>
            <w:tcW w:w="3794" w:type="dxa"/>
          </w:tcPr>
          <w:p w14:paraId="0E36B254" w14:textId="0408F719" w:rsidR="009B35AF" w:rsidRPr="00A240D1" w:rsidRDefault="009B35AF" w:rsidP="009B35AF">
            <w:pPr>
              <w:tabs>
                <w:tab w:val="left" w:pos="3969"/>
              </w:tabs>
            </w:pPr>
            <w:r>
              <w:rPr>
                <w:lang w:val="en-GB"/>
              </w:rPr>
              <w:t>Vasaros atostogos</w:t>
            </w:r>
          </w:p>
        </w:tc>
        <w:tc>
          <w:tcPr>
            <w:tcW w:w="5812" w:type="dxa"/>
          </w:tcPr>
          <w:p w14:paraId="6363FD95" w14:textId="7352B9C8" w:rsidR="009B35AF" w:rsidRPr="00A240D1" w:rsidRDefault="009B35AF" w:rsidP="009B35AF">
            <w:pPr>
              <w:tabs>
                <w:tab w:val="left" w:pos="3969"/>
              </w:tabs>
            </w:pPr>
            <w:r w:rsidRPr="009B35AF">
              <w:t>Nuo 2026 m. liepos 1 d. iki 2026 m. rugpjūčio 31 d.</w:t>
            </w:r>
          </w:p>
        </w:tc>
      </w:tr>
    </w:tbl>
    <w:p w14:paraId="59CC4995" w14:textId="76A06289" w:rsidR="00381369" w:rsidRDefault="004C3CE6" w:rsidP="00381369">
      <w:pPr>
        <w:tabs>
          <w:tab w:val="left" w:pos="3969"/>
        </w:tabs>
        <w:jc w:val="center"/>
      </w:pPr>
      <w:r w:rsidRPr="00A240D1">
        <w:t>__________________</w:t>
      </w:r>
    </w:p>
    <w:p w14:paraId="4031F3FB" w14:textId="77777777" w:rsidR="007C3D47" w:rsidRPr="007C3D47" w:rsidRDefault="007C3D47" w:rsidP="007C3D47"/>
    <w:p w14:paraId="0D194FF6" w14:textId="77777777" w:rsidR="007C3D47" w:rsidRDefault="007C3D47" w:rsidP="007C3D47"/>
    <w:p w14:paraId="40E8C555" w14:textId="1A836B8B" w:rsidR="007C3D47" w:rsidRPr="007C3D47" w:rsidRDefault="007C3D47" w:rsidP="00FA55C9">
      <w:pPr>
        <w:tabs>
          <w:tab w:val="left" w:pos="5415"/>
        </w:tabs>
      </w:pPr>
      <w:r>
        <w:tab/>
      </w:r>
    </w:p>
    <w:sectPr w:rsidR="007C3D47" w:rsidRPr="007C3D47" w:rsidSect="001E4D42">
      <w:headerReference w:type="default" r:id="rId8"/>
      <w:headerReference w:type="first" r:id="rId9"/>
      <w:pgSz w:w="11907" w:h="16840" w:code="9"/>
      <w:pgMar w:top="1134" w:right="567" w:bottom="284" w:left="1701" w:header="284" w:footer="48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8BD1" w14:textId="77777777" w:rsidR="005310B8" w:rsidRDefault="005310B8">
      <w:r>
        <w:separator/>
      </w:r>
    </w:p>
  </w:endnote>
  <w:endnote w:type="continuationSeparator" w:id="0">
    <w:p w14:paraId="21AB96AF" w14:textId="77777777" w:rsidR="005310B8" w:rsidRDefault="0053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4D27" w14:textId="77777777" w:rsidR="005310B8" w:rsidRDefault="005310B8">
      <w:r>
        <w:separator/>
      </w:r>
    </w:p>
  </w:footnote>
  <w:footnote w:type="continuationSeparator" w:id="0">
    <w:p w14:paraId="5DDDC92F" w14:textId="77777777" w:rsidR="005310B8" w:rsidRDefault="0053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AF2" w14:textId="77777777" w:rsidR="00407C2C" w:rsidRDefault="00407C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240586" w14:textId="77777777" w:rsidR="00407C2C" w:rsidRDefault="00407C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44296" w14:paraId="7978EE70" w14:textId="77777777">
      <w:tc>
        <w:tcPr>
          <w:tcW w:w="4786" w:type="dxa"/>
        </w:tcPr>
        <w:p w14:paraId="6A5B5401" w14:textId="77777777" w:rsidR="00344296" w:rsidRDefault="00344296">
          <w:pPr>
            <w:pStyle w:val="Antrats"/>
          </w:pPr>
        </w:p>
      </w:tc>
      <w:tc>
        <w:tcPr>
          <w:tcW w:w="2552" w:type="dxa"/>
        </w:tcPr>
        <w:p w14:paraId="4CB2ACD0" w14:textId="77777777" w:rsidR="00344296" w:rsidRDefault="00344296">
          <w:pPr>
            <w:pStyle w:val="Antrats"/>
          </w:pPr>
        </w:p>
      </w:tc>
      <w:tc>
        <w:tcPr>
          <w:tcW w:w="2517" w:type="dxa"/>
        </w:tcPr>
        <w:p w14:paraId="7D9C8A77" w14:textId="77777777" w:rsidR="00344296" w:rsidRPr="00CD3F41" w:rsidRDefault="00344296" w:rsidP="00566C36">
          <w:pPr>
            <w:pStyle w:val="Antrats"/>
            <w:jc w:val="right"/>
            <w:rPr>
              <w:b/>
            </w:rPr>
          </w:pPr>
        </w:p>
      </w:tc>
    </w:tr>
  </w:tbl>
  <w:p w14:paraId="2F603E97" w14:textId="77777777" w:rsidR="00344296" w:rsidRDefault="00344296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5D2"/>
    <w:multiLevelType w:val="hybridMultilevel"/>
    <w:tmpl w:val="B1ACC9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2415"/>
    <w:multiLevelType w:val="multilevel"/>
    <w:tmpl w:val="5122E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B426FA0"/>
    <w:multiLevelType w:val="hybridMultilevel"/>
    <w:tmpl w:val="96B2B064"/>
    <w:lvl w:ilvl="0" w:tplc="185E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3A69AC"/>
    <w:multiLevelType w:val="hybridMultilevel"/>
    <w:tmpl w:val="B4AA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1F108A"/>
    <w:multiLevelType w:val="hybridMultilevel"/>
    <w:tmpl w:val="A8C06482"/>
    <w:lvl w:ilvl="0" w:tplc="F9DE3CCC">
      <w:start w:val="13"/>
      <w:numFmt w:val="upperLetter"/>
      <w:lvlText w:val="%1."/>
      <w:lvlJc w:val="left"/>
      <w:pPr>
        <w:tabs>
          <w:tab w:val="num" w:pos="3270"/>
        </w:tabs>
        <w:ind w:left="3270" w:hanging="18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C5F6B0E"/>
    <w:multiLevelType w:val="hybridMultilevel"/>
    <w:tmpl w:val="7324A522"/>
    <w:lvl w:ilvl="0" w:tplc="4DF65194">
      <w:start w:val="1"/>
      <w:numFmt w:val="decimal"/>
      <w:lvlText w:val="%1."/>
      <w:lvlJc w:val="left"/>
      <w:pPr>
        <w:tabs>
          <w:tab w:val="num" w:pos="1800"/>
        </w:tabs>
        <w:ind w:left="284" w:hanging="171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99499D"/>
    <w:multiLevelType w:val="multilevel"/>
    <w:tmpl w:val="85C4402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FA92BFA"/>
    <w:multiLevelType w:val="multilevel"/>
    <w:tmpl w:val="AE4AEC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341131A9"/>
    <w:multiLevelType w:val="hybridMultilevel"/>
    <w:tmpl w:val="1A54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4A4B1E"/>
    <w:multiLevelType w:val="multilevel"/>
    <w:tmpl w:val="221CF5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0" w15:restartNumberingAfterBreak="0">
    <w:nsid w:val="3828095E"/>
    <w:multiLevelType w:val="multilevel"/>
    <w:tmpl w:val="F9306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1" w15:restartNumberingAfterBreak="0">
    <w:nsid w:val="3BF97B28"/>
    <w:multiLevelType w:val="hybridMultilevel"/>
    <w:tmpl w:val="E670D73A"/>
    <w:lvl w:ilvl="0" w:tplc="D8B883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4208635A"/>
    <w:multiLevelType w:val="multilevel"/>
    <w:tmpl w:val="92F89F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59A64A9"/>
    <w:multiLevelType w:val="hybridMultilevel"/>
    <w:tmpl w:val="23C8F6F6"/>
    <w:lvl w:ilvl="0" w:tplc="53F674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474F665C"/>
    <w:multiLevelType w:val="multilevel"/>
    <w:tmpl w:val="342A8D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49091796"/>
    <w:multiLevelType w:val="hybridMultilevel"/>
    <w:tmpl w:val="DFE27656"/>
    <w:lvl w:ilvl="0" w:tplc="69CE9A74">
      <w:start w:val="13"/>
      <w:numFmt w:val="upperLetter"/>
      <w:lvlText w:val="%1."/>
      <w:lvlJc w:val="left"/>
      <w:pPr>
        <w:tabs>
          <w:tab w:val="num" w:pos="3150"/>
        </w:tabs>
        <w:ind w:left="3150" w:hanging="17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4F1B074E"/>
    <w:multiLevelType w:val="multilevel"/>
    <w:tmpl w:val="BE7C4CA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7" w15:restartNumberingAfterBreak="0">
    <w:nsid w:val="597B14EA"/>
    <w:multiLevelType w:val="multilevel"/>
    <w:tmpl w:val="FD06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8" w15:restartNumberingAfterBreak="0">
    <w:nsid w:val="5B1B53E3"/>
    <w:multiLevelType w:val="hybridMultilevel"/>
    <w:tmpl w:val="F5DA2D3E"/>
    <w:lvl w:ilvl="0" w:tplc="2102B86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5C822842"/>
    <w:multiLevelType w:val="multilevel"/>
    <w:tmpl w:val="DA48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95834B4"/>
    <w:multiLevelType w:val="multilevel"/>
    <w:tmpl w:val="54ACA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1" w15:restartNumberingAfterBreak="0">
    <w:nsid w:val="6A9A675D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CE01D98"/>
    <w:multiLevelType w:val="hybridMultilevel"/>
    <w:tmpl w:val="EE0837C0"/>
    <w:lvl w:ilvl="0" w:tplc="39D29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ACE4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06B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6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B6F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6C8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BE8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CC6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38B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2200394"/>
    <w:multiLevelType w:val="hybridMultilevel"/>
    <w:tmpl w:val="03B0B9AA"/>
    <w:lvl w:ilvl="0" w:tplc="AAA4E17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2A5720B"/>
    <w:multiLevelType w:val="hybridMultilevel"/>
    <w:tmpl w:val="8632AC0C"/>
    <w:lvl w:ilvl="0" w:tplc="38C2CF62">
      <w:start w:val="1"/>
      <w:numFmt w:val="decimal"/>
      <w:lvlText w:val="%1."/>
      <w:lvlJc w:val="left"/>
      <w:pPr>
        <w:tabs>
          <w:tab w:val="num" w:pos="2882"/>
        </w:tabs>
        <w:ind w:left="2882" w:hanging="16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25" w15:restartNumberingAfterBreak="0">
    <w:nsid w:val="72E03A85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9895BA7"/>
    <w:multiLevelType w:val="multilevel"/>
    <w:tmpl w:val="CEA65F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760220412">
    <w:abstractNumId w:val="23"/>
  </w:num>
  <w:num w:numId="2" w16cid:durableId="473450330">
    <w:abstractNumId w:val="2"/>
  </w:num>
  <w:num w:numId="3" w16cid:durableId="503014930">
    <w:abstractNumId w:val="14"/>
  </w:num>
  <w:num w:numId="4" w16cid:durableId="982008715">
    <w:abstractNumId w:val="11"/>
  </w:num>
  <w:num w:numId="5" w16cid:durableId="443112355">
    <w:abstractNumId w:val="21"/>
  </w:num>
  <w:num w:numId="6" w16cid:durableId="138034376">
    <w:abstractNumId w:val="13"/>
  </w:num>
  <w:num w:numId="7" w16cid:durableId="1519585627">
    <w:abstractNumId w:val="8"/>
  </w:num>
  <w:num w:numId="8" w16cid:durableId="1253735003">
    <w:abstractNumId w:val="18"/>
  </w:num>
  <w:num w:numId="9" w16cid:durableId="8262738">
    <w:abstractNumId w:val="9"/>
  </w:num>
  <w:num w:numId="10" w16cid:durableId="127286527">
    <w:abstractNumId w:val="17"/>
  </w:num>
  <w:num w:numId="11" w16cid:durableId="1671521301">
    <w:abstractNumId w:val="20"/>
  </w:num>
  <w:num w:numId="12" w16cid:durableId="1411393691">
    <w:abstractNumId w:val="26"/>
  </w:num>
  <w:num w:numId="13" w16cid:durableId="557978748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955622">
    <w:abstractNumId w:val="10"/>
  </w:num>
  <w:num w:numId="15" w16cid:durableId="48281585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660291">
    <w:abstractNumId w:val="16"/>
  </w:num>
  <w:num w:numId="17" w16cid:durableId="19392902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534737">
    <w:abstractNumId w:val="7"/>
  </w:num>
  <w:num w:numId="19" w16cid:durableId="2002418251">
    <w:abstractNumId w:val="6"/>
  </w:num>
  <w:num w:numId="20" w16cid:durableId="8606377">
    <w:abstractNumId w:val="12"/>
  </w:num>
  <w:num w:numId="21" w16cid:durableId="360478594">
    <w:abstractNumId w:val="22"/>
  </w:num>
  <w:num w:numId="22" w16cid:durableId="111755379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71979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604343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9503184">
    <w:abstractNumId w:val="0"/>
  </w:num>
  <w:num w:numId="26" w16cid:durableId="2078283997">
    <w:abstractNumId w:val="15"/>
  </w:num>
  <w:num w:numId="27" w16cid:durableId="1513257318">
    <w:abstractNumId w:val="4"/>
  </w:num>
  <w:num w:numId="28" w16cid:durableId="707724087">
    <w:abstractNumId w:val="3"/>
  </w:num>
  <w:num w:numId="29" w16cid:durableId="465858013">
    <w:abstractNumId w:val="24"/>
  </w:num>
  <w:num w:numId="30" w16cid:durableId="122357455">
    <w:abstractNumId w:val="1"/>
  </w:num>
  <w:num w:numId="31" w16cid:durableId="130442355">
    <w:abstractNumId w:val="19"/>
  </w:num>
  <w:num w:numId="32" w16cid:durableId="950432136">
    <w:abstractNumId w:val="5"/>
  </w:num>
  <w:num w:numId="33" w16cid:durableId="754589953">
    <w:abstractNumId w:val="25"/>
  </w:num>
  <w:num w:numId="34" w16cid:durableId="90013948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5"/>
    <w:rsid w:val="0000093E"/>
    <w:rsid w:val="00000BD2"/>
    <w:rsid w:val="000014B0"/>
    <w:rsid w:val="000027DC"/>
    <w:rsid w:val="00020050"/>
    <w:rsid w:val="00020AA9"/>
    <w:rsid w:val="00022D0D"/>
    <w:rsid w:val="00030E88"/>
    <w:rsid w:val="000362BF"/>
    <w:rsid w:val="00036E43"/>
    <w:rsid w:val="000426D5"/>
    <w:rsid w:val="00046C4E"/>
    <w:rsid w:val="000531E1"/>
    <w:rsid w:val="0007081E"/>
    <w:rsid w:val="0007663C"/>
    <w:rsid w:val="00076761"/>
    <w:rsid w:val="00082390"/>
    <w:rsid w:val="00083BB8"/>
    <w:rsid w:val="000A34D0"/>
    <w:rsid w:val="000B067F"/>
    <w:rsid w:val="000B65B2"/>
    <w:rsid w:val="000C30D6"/>
    <w:rsid w:val="000C3412"/>
    <w:rsid w:val="000C3E7D"/>
    <w:rsid w:val="000D32D1"/>
    <w:rsid w:val="000E01CA"/>
    <w:rsid w:val="000F425E"/>
    <w:rsid w:val="00102BAA"/>
    <w:rsid w:val="00105ACE"/>
    <w:rsid w:val="0010730D"/>
    <w:rsid w:val="0011317A"/>
    <w:rsid w:val="00113482"/>
    <w:rsid w:val="00123DF1"/>
    <w:rsid w:val="00124A38"/>
    <w:rsid w:val="00125ADF"/>
    <w:rsid w:val="0013312D"/>
    <w:rsid w:val="001547B0"/>
    <w:rsid w:val="0016632F"/>
    <w:rsid w:val="00173CA4"/>
    <w:rsid w:val="00183441"/>
    <w:rsid w:val="0018458B"/>
    <w:rsid w:val="00185243"/>
    <w:rsid w:val="001A5281"/>
    <w:rsid w:val="001B30C6"/>
    <w:rsid w:val="001B4E90"/>
    <w:rsid w:val="001B6A7B"/>
    <w:rsid w:val="001B6E1F"/>
    <w:rsid w:val="001C4040"/>
    <w:rsid w:val="001D76F2"/>
    <w:rsid w:val="001E4D42"/>
    <w:rsid w:val="001F2BAF"/>
    <w:rsid w:val="0021290E"/>
    <w:rsid w:val="00214171"/>
    <w:rsid w:val="00215B2A"/>
    <w:rsid w:val="0021692F"/>
    <w:rsid w:val="00217367"/>
    <w:rsid w:val="00224F49"/>
    <w:rsid w:val="00225983"/>
    <w:rsid w:val="00234317"/>
    <w:rsid w:val="002352B9"/>
    <w:rsid w:val="002510A4"/>
    <w:rsid w:val="00257852"/>
    <w:rsid w:val="00262B31"/>
    <w:rsid w:val="002632B0"/>
    <w:rsid w:val="00265218"/>
    <w:rsid w:val="00282841"/>
    <w:rsid w:val="0029519B"/>
    <w:rsid w:val="0029628D"/>
    <w:rsid w:val="002A0228"/>
    <w:rsid w:val="002A06D3"/>
    <w:rsid w:val="002A5725"/>
    <w:rsid w:val="002A5A0F"/>
    <w:rsid w:val="002B6AD9"/>
    <w:rsid w:val="002C3F84"/>
    <w:rsid w:val="002D454C"/>
    <w:rsid w:val="002E2A6A"/>
    <w:rsid w:val="002E66A1"/>
    <w:rsid w:val="002F2C9A"/>
    <w:rsid w:val="002F7E31"/>
    <w:rsid w:val="003019E9"/>
    <w:rsid w:val="00302282"/>
    <w:rsid w:val="00304598"/>
    <w:rsid w:val="00311E22"/>
    <w:rsid w:val="0031666E"/>
    <w:rsid w:val="003257F1"/>
    <w:rsid w:val="003311EF"/>
    <w:rsid w:val="003317EE"/>
    <w:rsid w:val="003321F1"/>
    <w:rsid w:val="0033726F"/>
    <w:rsid w:val="00340D51"/>
    <w:rsid w:val="00344296"/>
    <w:rsid w:val="00362054"/>
    <w:rsid w:val="0036610A"/>
    <w:rsid w:val="00367883"/>
    <w:rsid w:val="00367A01"/>
    <w:rsid w:val="00380150"/>
    <w:rsid w:val="00381369"/>
    <w:rsid w:val="003874D6"/>
    <w:rsid w:val="0039059F"/>
    <w:rsid w:val="00391B5D"/>
    <w:rsid w:val="003966D7"/>
    <w:rsid w:val="003A2D02"/>
    <w:rsid w:val="003A4A4C"/>
    <w:rsid w:val="003B15FB"/>
    <w:rsid w:val="003B6FCA"/>
    <w:rsid w:val="003C0ED0"/>
    <w:rsid w:val="003C4A4D"/>
    <w:rsid w:val="003C612B"/>
    <w:rsid w:val="003C6230"/>
    <w:rsid w:val="003D0A83"/>
    <w:rsid w:val="003D42BE"/>
    <w:rsid w:val="003D4EFA"/>
    <w:rsid w:val="003E4942"/>
    <w:rsid w:val="003E78EC"/>
    <w:rsid w:val="003F010C"/>
    <w:rsid w:val="003F39DD"/>
    <w:rsid w:val="003F401A"/>
    <w:rsid w:val="003F76D5"/>
    <w:rsid w:val="00402A29"/>
    <w:rsid w:val="00402C7F"/>
    <w:rsid w:val="00405916"/>
    <w:rsid w:val="0040719F"/>
    <w:rsid w:val="00407C2C"/>
    <w:rsid w:val="00417C39"/>
    <w:rsid w:val="00422D9F"/>
    <w:rsid w:val="00424E5F"/>
    <w:rsid w:val="00425086"/>
    <w:rsid w:val="0042603F"/>
    <w:rsid w:val="00437451"/>
    <w:rsid w:val="00441643"/>
    <w:rsid w:val="004509B4"/>
    <w:rsid w:val="004601FE"/>
    <w:rsid w:val="00470C6B"/>
    <w:rsid w:val="004754A9"/>
    <w:rsid w:val="004833C1"/>
    <w:rsid w:val="00486C3E"/>
    <w:rsid w:val="0048781B"/>
    <w:rsid w:val="00492EDE"/>
    <w:rsid w:val="004955C6"/>
    <w:rsid w:val="00495DA7"/>
    <w:rsid w:val="004A0A6D"/>
    <w:rsid w:val="004A2F32"/>
    <w:rsid w:val="004A3540"/>
    <w:rsid w:val="004A7D53"/>
    <w:rsid w:val="004B2F6F"/>
    <w:rsid w:val="004B4D1F"/>
    <w:rsid w:val="004B4EEC"/>
    <w:rsid w:val="004C3CE6"/>
    <w:rsid w:val="004D3397"/>
    <w:rsid w:val="004D6A76"/>
    <w:rsid w:val="004E012E"/>
    <w:rsid w:val="004E0C16"/>
    <w:rsid w:val="004E43A5"/>
    <w:rsid w:val="004E64D5"/>
    <w:rsid w:val="004F13BA"/>
    <w:rsid w:val="004F5080"/>
    <w:rsid w:val="00501D1B"/>
    <w:rsid w:val="0051148C"/>
    <w:rsid w:val="00513BEB"/>
    <w:rsid w:val="00530275"/>
    <w:rsid w:val="005310B8"/>
    <w:rsid w:val="005371C8"/>
    <w:rsid w:val="00540233"/>
    <w:rsid w:val="005500B6"/>
    <w:rsid w:val="00554848"/>
    <w:rsid w:val="005573B4"/>
    <w:rsid w:val="00560BAD"/>
    <w:rsid w:val="00562EEA"/>
    <w:rsid w:val="00566C36"/>
    <w:rsid w:val="0058042A"/>
    <w:rsid w:val="00582837"/>
    <w:rsid w:val="00587B99"/>
    <w:rsid w:val="00587C8C"/>
    <w:rsid w:val="00591CF3"/>
    <w:rsid w:val="00591FA6"/>
    <w:rsid w:val="005A2776"/>
    <w:rsid w:val="005A45C4"/>
    <w:rsid w:val="005A79E2"/>
    <w:rsid w:val="005B25F9"/>
    <w:rsid w:val="005C08E9"/>
    <w:rsid w:val="005C3CB2"/>
    <w:rsid w:val="005D04EA"/>
    <w:rsid w:val="005D0619"/>
    <w:rsid w:val="005D3F8D"/>
    <w:rsid w:val="005E2AF9"/>
    <w:rsid w:val="005E55EC"/>
    <w:rsid w:val="005E6510"/>
    <w:rsid w:val="005E7F4A"/>
    <w:rsid w:val="005F0F0A"/>
    <w:rsid w:val="005F795C"/>
    <w:rsid w:val="00612D3D"/>
    <w:rsid w:val="00612DD2"/>
    <w:rsid w:val="00634AA1"/>
    <w:rsid w:val="00636F70"/>
    <w:rsid w:val="0064174D"/>
    <w:rsid w:val="006417B8"/>
    <w:rsid w:val="00641E0C"/>
    <w:rsid w:val="006461DB"/>
    <w:rsid w:val="00647C5C"/>
    <w:rsid w:val="00651766"/>
    <w:rsid w:val="0065767A"/>
    <w:rsid w:val="006613F1"/>
    <w:rsid w:val="006678EB"/>
    <w:rsid w:val="006728B4"/>
    <w:rsid w:val="00690EE8"/>
    <w:rsid w:val="00691B63"/>
    <w:rsid w:val="006A282D"/>
    <w:rsid w:val="006C0AA7"/>
    <w:rsid w:val="006C3126"/>
    <w:rsid w:val="006C320C"/>
    <w:rsid w:val="006F030B"/>
    <w:rsid w:val="006F19F4"/>
    <w:rsid w:val="006F64C7"/>
    <w:rsid w:val="00702C9A"/>
    <w:rsid w:val="0070781D"/>
    <w:rsid w:val="00707CF4"/>
    <w:rsid w:val="00710395"/>
    <w:rsid w:val="00714224"/>
    <w:rsid w:val="00724E59"/>
    <w:rsid w:val="00740618"/>
    <w:rsid w:val="00741859"/>
    <w:rsid w:val="007425C0"/>
    <w:rsid w:val="00743BC4"/>
    <w:rsid w:val="0074610F"/>
    <w:rsid w:val="00755451"/>
    <w:rsid w:val="0077701E"/>
    <w:rsid w:val="00784E47"/>
    <w:rsid w:val="007957E2"/>
    <w:rsid w:val="007C2AEE"/>
    <w:rsid w:val="007C3962"/>
    <w:rsid w:val="007C3D47"/>
    <w:rsid w:val="007D0BB4"/>
    <w:rsid w:val="007D6A59"/>
    <w:rsid w:val="007E2C65"/>
    <w:rsid w:val="007F0921"/>
    <w:rsid w:val="007F60AE"/>
    <w:rsid w:val="00807923"/>
    <w:rsid w:val="00820A16"/>
    <w:rsid w:val="008230E8"/>
    <w:rsid w:val="008309A5"/>
    <w:rsid w:val="008351FC"/>
    <w:rsid w:val="00835584"/>
    <w:rsid w:val="00845387"/>
    <w:rsid w:val="00847773"/>
    <w:rsid w:val="00852C90"/>
    <w:rsid w:val="008539B2"/>
    <w:rsid w:val="00873E9B"/>
    <w:rsid w:val="00882261"/>
    <w:rsid w:val="008832B7"/>
    <w:rsid w:val="008868A9"/>
    <w:rsid w:val="00897E4C"/>
    <w:rsid w:val="008A3642"/>
    <w:rsid w:val="008B2E46"/>
    <w:rsid w:val="008C10E4"/>
    <w:rsid w:val="008C1D20"/>
    <w:rsid w:val="008C7C1F"/>
    <w:rsid w:val="008D40C1"/>
    <w:rsid w:val="008D61D2"/>
    <w:rsid w:val="008D7F51"/>
    <w:rsid w:val="008E37A2"/>
    <w:rsid w:val="008E3B3F"/>
    <w:rsid w:val="008E40D2"/>
    <w:rsid w:val="008F14BF"/>
    <w:rsid w:val="00904A82"/>
    <w:rsid w:val="00906325"/>
    <w:rsid w:val="00910AB9"/>
    <w:rsid w:val="00911A6F"/>
    <w:rsid w:val="00916C27"/>
    <w:rsid w:val="00925E27"/>
    <w:rsid w:val="009260AE"/>
    <w:rsid w:val="00937AD9"/>
    <w:rsid w:val="00944091"/>
    <w:rsid w:val="0095188B"/>
    <w:rsid w:val="00967279"/>
    <w:rsid w:val="00986B48"/>
    <w:rsid w:val="009A036E"/>
    <w:rsid w:val="009A10E9"/>
    <w:rsid w:val="009A34C1"/>
    <w:rsid w:val="009B33D0"/>
    <w:rsid w:val="009B35AF"/>
    <w:rsid w:val="009B4939"/>
    <w:rsid w:val="009B5112"/>
    <w:rsid w:val="009C1F0C"/>
    <w:rsid w:val="009C75EB"/>
    <w:rsid w:val="009D1F0B"/>
    <w:rsid w:val="009D26D6"/>
    <w:rsid w:val="009D336B"/>
    <w:rsid w:val="009D552B"/>
    <w:rsid w:val="009E116B"/>
    <w:rsid w:val="009E3DF7"/>
    <w:rsid w:val="009E482D"/>
    <w:rsid w:val="009E4BEE"/>
    <w:rsid w:val="009F681A"/>
    <w:rsid w:val="00A048BF"/>
    <w:rsid w:val="00A04CF6"/>
    <w:rsid w:val="00A12F87"/>
    <w:rsid w:val="00A240D1"/>
    <w:rsid w:val="00A32E42"/>
    <w:rsid w:val="00A34870"/>
    <w:rsid w:val="00A34A07"/>
    <w:rsid w:val="00A35DDC"/>
    <w:rsid w:val="00A4715A"/>
    <w:rsid w:val="00A52A93"/>
    <w:rsid w:val="00A52FA6"/>
    <w:rsid w:val="00A5607B"/>
    <w:rsid w:val="00A61086"/>
    <w:rsid w:val="00A651EC"/>
    <w:rsid w:val="00A741D5"/>
    <w:rsid w:val="00AA38E8"/>
    <w:rsid w:val="00AA73F5"/>
    <w:rsid w:val="00AB532C"/>
    <w:rsid w:val="00AB6753"/>
    <w:rsid w:val="00AB6A76"/>
    <w:rsid w:val="00AC7DCE"/>
    <w:rsid w:val="00AE2D78"/>
    <w:rsid w:val="00AE6330"/>
    <w:rsid w:val="00AF0737"/>
    <w:rsid w:val="00AF474D"/>
    <w:rsid w:val="00AF7227"/>
    <w:rsid w:val="00B0471F"/>
    <w:rsid w:val="00B11B71"/>
    <w:rsid w:val="00B233DC"/>
    <w:rsid w:val="00B256FE"/>
    <w:rsid w:val="00B35F47"/>
    <w:rsid w:val="00B3789B"/>
    <w:rsid w:val="00B40C20"/>
    <w:rsid w:val="00B433D1"/>
    <w:rsid w:val="00B4665A"/>
    <w:rsid w:val="00B57287"/>
    <w:rsid w:val="00B61544"/>
    <w:rsid w:val="00B63571"/>
    <w:rsid w:val="00B65700"/>
    <w:rsid w:val="00B7493C"/>
    <w:rsid w:val="00B755D0"/>
    <w:rsid w:val="00B848F1"/>
    <w:rsid w:val="00B851CB"/>
    <w:rsid w:val="00B96781"/>
    <w:rsid w:val="00BB2672"/>
    <w:rsid w:val="00BB3C01"/>
    <w:rsid w:val="00BB3CD7"/>
    <w:rsid w:val="00BC60A8"/>
    <w:rsid w:val="00BC7603"/>
    <w:rsid w:val="00BD19C2"/>
    <w:rsid w:val="00BD1EA9"/>
    <w:rsid w:val="00BD4608"/>
    <w:rsid w:val="00BD4793"/>
    <w:rsid w:val="00BF1DC7"/>
    <w:rsid w:val="00BF2C26"/>
    <w:rsid w:val="00BF6A12"/>
    <w:rsid w:val="00C055CF"/>
    <w:rsid w:val="00C06783"/>
    <w:rsid w:val="00C14FA9"/>
    <w:rsid w:val="00C15F5A"/>
    <w:rsid w:val="00C22C26"/>
    <w:rsid w:val="00C23607"/>
    <w:rsid w:val="00C3223D"/>
    <w:rsid w:val="00C35B0A"/>
    <w:rsid w:val="00C35C45"/>
    <w:rsid w:val="00C42730"/>
    <w:rsid w:val="00C45DD4"/>
    <w:rsid w:val="00C55C96"/>
    <w:rsid w:val="00C6028F"/>
    <w:rsid w:val="00C74F89"/>
    <w:rsid w:val="00C8604A"/>
    <w:rsid w:val="00C91C2D"/>
    <w:rsid w:val="00C95B4B"/>
    <w:rsid w:val="00CA10A0"/>
    <w:rsid w:val="00CA4E53"/>
    <w:rsid w:val="00CB0AA7"/>
    <w:rsid w:val="00CB3EC5"/>
    <w:rsid w:val="00CC0AA0"/>
    <w:rsid w:val="00CC5C11"/>
    <w:rsid w:val="00CC75E2"/>
    <w:rsid w:val="00CC789C"/>
    <w:rsid w:val="00CD3F41"/>
    <w:rsid w:val="00CE37D3"/>
    <w:rsid w:val="00CE3DC7"/>
    <w:rsid w:val="00CE6AAC"/>
    <w:rsid w:val="00CE7C69"/>
    <w:rsid w:val="00D008D9"/>
    <w:rsid w:val="00D0384F"/>
    <w:rsid w:val="00D04586"/>
    <w:rsid w:val="00D14948"/>
    <w:rsid w:val="00D22F7B"/>
    <w:rsid w:val="00D26FE2"/>
    <w:rsid w:val="00D343FC"/>
    <w:rsid w:val="00D349F0"/>
    <w:rsid w:val="00D416D3"/>
    <w:rsid w:val="00D419AF"/>
    <w:rsid w:val="00D421B6"/>
    <w:rsid w:val="00D4462B"/>
    <w:rsid w:val="00D5009B"/>
    <w:rsid w:val="00D50581"/>
    <w:rsid w:val="00D57576"/>
    <w:rsid w:val="00D57E17"/>
    <w:rsid w:val="00D64037"/>
    <w:rsid w:val="00D745CE"/>
    <w:rsid w:val="00D82B94"/>
    <w:rsid w:val="00D91525"/>
    <w:rsid w:val="00DA23FE"/>
    <w:rsid w:val="00DA5609"/>
    <w:rsid w:val="00DA5B4D"/>
    <w:rsid w:val="00DA7284"/>
    <w:rsid w:val="00DB40FE"/>
    <w:rsid w:val="00DC0872"/>
    <w:rsid w:val="00DC263B"/>
    <w:rsid w:val="00DC436E"/>
    <w:rsid w:val="00DE2FB2"/>
    <w:rsid w:val="00DE35A4"/>
    <w:rsid w:val="00DF5BE9"/>
    <w:rsid w:val="00E06D41"/>
    <w:rsid w:val="00E1715D"/>
    <w:rsid w:val="00E2040D"/>
    <w:rsid w:val="00E20971"/>
    <w:rsid w:val="00E230F5"/>
    <w:rsid w:val="00E33A84"/>
    <w:rsid w:val="00E41845"/>
    <w:rsid w:val="00E47668"/>
    <w:rsid w:val="00E54529"/>
    <w:rsid w:val="00E61071"/>
    <w:rsid w:val="00E63177"/>
    <w:rsid w:val="00E73001"/>
    <w:rsid w:val="00E77181"/>
    <w:rsid w:val="00E85B0E"/>
    <w:rsid w:val="00E90BA5"/>
    <w:rsid w:val="00E90DD2"/>
    <w:rsid w:val="00E94251"/>
    <w:rsid w:val="00E94BCD"/>
    <w:rsid w:val="00EA388B"/>
    <w:rsid w:val="00EA4E17"/>
    <w:rsid w:val="00EA68F9"/>
    <w:rsid w:val="00EA7F2B"/>
    <w:rsid w:val="00EB0B19"/>
    <w:rsid w:val="00EB20C6"/>
    <w:rsid w:val="00EB354C"/>
    <w:rsid w:val="00EB39D9"/>
    <w:rsid w:val="00EB747D"/>
    <w:rsid w:val="00EC2509"/>
    <w:rsid w:val="00ED040B"/>
    <w:rsid w:val="00ED23CB"/>
    <w:rsid w:val="00ED4D5F"/>
    <w:rsid w:val="00EE1415"/>
    <w:rsid w:val="00EE295B"/>
    <w:rsid w:val="00EE710B"/>
    <w:rsid w:val="00EE7AF4"/>
    <w:rsid w:val="00EE7BB5"/>
    <w:rsid w:val="00EF39EF"/>
    <w:rsid w:val="00EF4CEF"/>
    <w:rsid w:val="00EF55D0"/>
    <w:rsid w:val="00F03CA2"/>
    <w:rsid w:val="00F03D5D"/>
    <w:rsid w:val="00F04278"/>
    <w:rsid w:val="00F04AF4"/>
    <w:rsid w:val="00F179EB"/>
    <w:rsid w:val="00F25122"/>
    <w:rsid w:val="00F25EAA"/>
    <w:rsid w:val="00F37164"/>
    <w:rsid w:val="00F435B6"/>
    <w:rsid w:val="00F43E8C"/>
    <w:rsid w:val="00F60169"/>
    <w:rsid w:val="00F64693"/>
    <w:rsid w:val="00F66C82"/>
    <w:rsid w:val="00F83FD1"/>
    <w:rsid w:val="00F8495E"/>
    <w:rsid w:val="00F85E27"/>
    <w:rsid w:val="00F86571"/>
    <w:rsid w:val="00F95DB1"/>
    <w:rsid w:val="00F97553"/>
    <w:rsid w:val="00F97A03"/>
    <w:rsid w:val="00FA4E74"/>
    <w:rsid w:val="00FA55C9"/>
    <w:rsid w:val="00FB024A"/>
    <w:rsid w:val="00FB3974"/>
    <w:rsid w:val="00FB7373"/>
    <w:rsid w:val="00FB78E3"/>
    <w:rsid w:val="00FC1B4E"/>
    <w:rsid w:val="00FC1D70"/>
    <w:rsid w:val="00FD0F46"/>
    <w:rsid w:val="00FD7FE7"/>
    <w:rsid w:val="00FE00E5"/>
    <w:rsid w:val="00FE285A"/>
    <w:rsid w:val="00FF418C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5591"/>
  <w15:docId w15:val="{882678BD-9B0D-49A0-B12C-BCB97BC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E22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11E22"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11E22"/>
    <w:pPr>
      <w:keepNext/>
      <w:jc w:val="center"/>
      <w:outlineLvl w:val="1"/>
    </w:pPr>
    <w:rPr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11E22"/>
    <w:pPr>
      <w:keepNext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11E22"/>
    <w:pPr>
      <w:keepNext/>
      <w:outlineLvl w:val="3"/>
    </w:pPr>
    <w:rPr>
      <w:vanish/>
      <w:sz w:val="16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11E22"/>
    <w:pPr>
      <w:keepNext/>
      <w:jc w:val="center"/>
      <w:outlineLvl w:val="4"/>
    </w:pPr>
    <w:rPr>
      <w:caps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11E22"/>
    <w:pPr>
      <w:keepNext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36E43"/>
    <w:pPr>
      <w:spacing w:before="240" w:after="60"/>
      <w:outlineLvl w:val="6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063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9063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0632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0632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0632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906325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906325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uiPriority w:val="99"/>
    <w:locked/>
    <w:rsid w:val="00906325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semiHidden/>
    <w:rsid w:val="00311E22"/>
    <w:rPr>
      <w:rFonts w:cs="Times New Roman"/>
    </w:rPr>
  </w:style>
  <w:style w:type="character" w:styleId="Emfaz">
    <w:name w:val="Emphasis"/>
    <w:uiPriority w:val="99"/>
    <w:qFormat/>
    <w:rsid w:val="00311E22"/>
    <w:rPr>
      <w:rFonts w:cs="Times New Roman"/>
      <w:i/>
      <w:iCs/>
    </w:rPr>
  </w:style>
  <w:style w:type="paragraph" w:styleId="Antrat">
    <w:name w:val="caption"/>
    <w:basedOn w:val="prastasis"/>
    <w:next w:val="prastasis"/>
    <w:uiPriority w:val="99"/>
    <w:qFormat/>
    <w:rsid w:val="00311E22"/>
    <w:pPr>
      <w:jc w:val="center"/>
    </w:pPr>
    <w:rPr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11E22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311E22"/>
    <w:pPr>
      <w:tabs>
        <w:tab w:val="left" w:pos="1440"/>
        <w:tab w:val="left" w:pos="1620"/>
        <w:tab w:val="left" w:pos="3600"/>
      </w:tabs>
      <w:ind w:left="378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311E22"/>
    <w:pPr>
      <w:tabs>
        <w:tab w:val="left" w:pos="1440"/>
        <w:tab w:val="left" w:pos="1620"/>
      </w:tabs>
      <w:ind w:left="3780" w:hanging="3780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311E22"/>
    <w:pPr>
      <w:tabs>
        <w:tab w:val="left" w:pos="1440"/>
        <w:tab w:val="left" w:pos="1620"/>
      </w:tabs>
      <w:ind w:left="3240" w:hanging="3600"/>
      <w:jc w:val="both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906325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66C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06325"/>
    <w:rPr>
      <w:rFonts w:cs="Times New Roman"/>
      <w:sz w:val="2"/>
      <w:lang w:eastAsia="en-US"/>
    </w:rPr>
  </w:style>
  <w:style w:type="character" w:styleId="Hipersaitas">
    <w:name w:val="Hyperlink"/>
    <w:uiPriority w:val="99"/>
    <w:semiHidden/>
    <w:rsid w:val="00311E22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311E22"/>
    <w:rPr>
      <w:rFonts w:cs="Times New Roman"/>
      <w:color w:val="800080"/>
      <w:u w:val="single"/>
    </w:rPr>
  </w:style>
  <w:style w:type="paragraph" w:styleId="prastasiniatinklio">
    <w:name w:val="Normal (Web)"/>
    <w:basedOn w:val="prastasis"/>
    <w:uiPriority w:val="99"/>
    <w:semiHidden/>
    <w:rsid w:val="00311E22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customStyle="1" w:styleId="tactin">
    <w:name w:val="tactin"/>
    <w:basedOn w:val="prastasis"/>
    <w:uiPriority w:val="99"/>
    <w:rsid w:val="003B6FCA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3D0A83"/>
    <w:pPr>
      <w:spacing w:before="100" w:beforeAutospacing="1" w:after="100" w:afterAutospacing="1"/>
    </w:pPr>
    <w:rPr>
      <w:lang w:val="en-GB"/>
    </w:rPr>
  </w:style>
  <w:style w:type="paragraph" w:customStyle="1" w:styleId="xl30">
    <w:name w:val="xl30"/>
    <w:basedOn w:val="prastasis"/>
    <w:uiPriority w:val="99"/>
    <w:rsid w:val="007461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31">
    <w:name w:val="xl31"/>
    <w:basedOn w:val="prastasis"/>
    <w:uiPriority w:val="99"/>
    <w:rsid w:val="00036E4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1D76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locked/>
    <w:rsid w:val="0038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03D5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0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50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AFBB-2814-4969-BD8F-023B3A3B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>Zarasų rajono savivaldybė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>Dėl</dc:subject>
  <dc:creator>Romas</dc:creator>
  <cp:lastModifiedBy>Zarasu savivaldybe</cp:lastModifiedBy>
  <cp:revision>3</cp:revision>
  <cp:lastPrinted>2024-01-19T11:47:00Z</cp:lastPrinted>
  <dcterms:created xsi:type="dcterms:W3CDTF">2026-02-10T09:24:00Z</dcterms:created>
  <dcterms:modified xsi:type="dcterms:W3CDTF">2026-02-10T09:27:00Z</dcterms:modified>
</cp:coreProperties>
</file>